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15" w:rsidRPr="00140DE3" w:rsidRDefault="00232815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2815" w:rsidRPr="00140DE3" w:rsidRDefault="00232815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232815" w:rsidRPr="00140DE3" w:rsidRDefault="00232815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2815" w:rsidRPr="00140DE3" w:rsidRDefault="00232815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2815" w:rsidRPr="00732F50" w:rsidRDefault="00232815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2815" w:rsidRPr="00635687" w:rsidRDefault="00232815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28</w:t>
      </w:r>
    </w:p>
    <w:p w:rsidR="00232815" w:rsidRPr="00140DE3" w:rsidRDefault="00232815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232815" w:rsidRPr="0031063A" w:rsidRDefault="00232815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232815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232815" w:rsidRPr="00DB3BE5" w:rsidRDefault="00232815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254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аренду земельных участков, находящихся в муниципальной собственности, собственникам расположенных на данных земельных участках зданий, сооружений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232815" w:rsidRPr="0031063A" w:rsidRDefault="00232815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232815" w:rsidRPr="004B2824" w:rsidRDefault="00232815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232815" w:rsidRPr="004B2824" w:rsidRDefault="00232815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32815" w:rsidRPr="0076590F" w:rsidRDefault="00232815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254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муниципальной собственности, собственникам расположенных на данных земельных участках зданий, сооружений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232815" w:rsidRDefault="00232815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232815" w:rsidRDefault="00232815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232815" w:rsidRPr="005E26AA" w:rsidRDefault="00232815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32815" w:rsidRPr="005E26AA" w:rsidRDefault="00232815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232815" w:rsidRDefault="00232815" w:rsidP="005E26AA">
      <w:pPr>
        <w:ind w:firstLine="540"/>
        <w:jc w:val="both"/>
        <w:rPr>
          <w:sz w:val="28"/>
          <w:szCs w:val="28"/>
        </w:rPr>
      </w:pPr>
    </w:p>
    <w:p w:rsidR="00232815" w:rsidRPr="00772F29" w:rsidRDefault="00232815" w:rsidP="005E26AA">
      <w:pPr>
        <w:ind w:firstLine="540"/>
        <w:jc w:val="both"/>
        <w:rPr>
          <w:sz w:val="28"/>
          <w:szCs w:val="28"/>
        </w:rPr>
      </w:pPr>
    </w:p>
    <w:p w:rsidR="00232815" w:rsidRDefault="00232815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232815" w:rsidRDefault="00232815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232815" w:rsidRPr="004B2824" w:rsidRDefault="00232815" w:rsidP="005E26AA">
      <w:pPr>
        <w:ind w:firstLine="540"/>
        <w:jc w:val="both"/>
        <w:rPr>
          <w:sz w:val="28"/>
          <w:szCs w:val="28"/>
        </w:rPr>
      </w:pPr>
    </w:p>
    <w:sectPr w:rsidR="00232815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15" w:rsidRDefault="00232815">
      <w:r>
        <w:separator/>
      </w:r>
    </w:p>
  </w:endnote>
  <w:endnote w:type="continuationSeparator" w:id="1">
    <w:p w:rsidR="00232815" w:rsidRDefault="0023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15" w:rsidRDefault="00232815">
      <w:r>
        <w:separator/>
      </w:r>
    </w:p>
  </w:footnote>
  <w:footnote w:type="continuationSeparator" w:id="1">
    <w:p w:rsidR="00232815" w:rsidRDefault="00232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15" w:rsidRDefault="00232815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32815" w:rsidRDefault="002328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005F"/>
    <w:rsid w:val="001A34A0"/>
    <w:rsid w:val="001E6289"/>
    <w:rsid w:val="00210DF6"/>
    <w:rsid w:val="00232815"/>
    <w:rsid w:val="00285132"/>
    <w:rsid w:val="002B6A89"/>
    <w:rsid w:val="00303B8F"/>
    <w:rsid w:val="0031063A"/>
    <w:rsid w:val="003240E8"/>
    <w:rsid w:val="00356828"/>
    <w:rsid w:val="00395602"/>
    <w:rsid w:val="00397C74"/>
    <w:rsid w:val="003A4731"/>
    <w:rsid w:val="003E0812"/>
    <w:rsid w:val="00415B9C"/>
    <w:rsid w:val="00453963"/>
    <w:rsid w:val="0046184E"/>
    <w:rsid w:val="0049252C"/>
    <w:rsid w:val="004B2824"/>
    <w:rsid w:val="004C3E39"/>
    <w:rsid w:val="004E0333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24C8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8078F3"/>
    <w:rsid w:val="008402CA"/>
    <w:rsid w:val="00875DE7"/>
    <w:rsid w:val="008763DC"/>
    <w:rsid w:val="0089209A"/>
    <w:rsid w:val="008C4F87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497D"/>
    <w:rsid w:val="00B1516A"/>
    <w:rsid w:val="00B2278B"/>
    <w:rsid w:val="00B24158"/>
    <w:rsid w:val="00B67D62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8188A"/>
    <w:rsid w:val="00CA63C5"/>
    <w:rsid w:val="00CC19D3"/>
    <w:rsid w:val="00CC6280"/>
    <w:rsid w:val="00CD2026"/>
    <w:rsid w:val="00CE1C32"/>
    <w:rsid w:val="00CE4593"/>
    <w:rsid w:val="00CF2DFF"/>
    <w:rsid w:val="00D133DD"/>
    <w:rsid w:val="00D44DCF"/>
    <w:rsid w:val="00D66A90"/>
    <w:rsid w:val="00D75966"/>
    <w:rsid w:val="00D75D6A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862E8"/>
    <w:rsid w:val="00E90AA4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291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6</cp:revision>
  <cp:lastPrinted>2021-02-04T23:24:00Z</cp:lastPrinted>
  <dcterms:created xsi:type="dcterms:W3CDTF">2021-01-20T05:55:00Z</dcterms:created>
  <dcterms:modified xsi:type="dcterms:W3CDTF">2021-02-08T04:25:00Z</dcterms:modified>
</cp:coreProperties>
</file>